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40" w:rsidRPr="0060571B" w:rsidRDefault="007D4340" w:rsidP="003064C9">
      <w:pPr>
        <w:pStyle w:val="BodyText"/>
        <w:rPr>
          <w:b/>
          <w:szCs w:val="28"/>
        </w:rPr>
      </w:pPr>
      <w:r w:rsidRPr="0060571B">
        <w:rPr>
          <w:b/>
          <w:szCs w:val="28"/>
        </w:rPr>
        <w:t xml:space="preserve">                                       Закон Ульяновской области</w:t>
      </w:r>
    </w:p>
    <w:p w:rsidR="007D4340" w:rsidRDefault="007D4340" w:rsidP="003064C9">
      <w:pPr>
        <w:pStyle w:val="BodyText"/>
        <w:rPr>
          <w:szCs w:val="28"/>
        </w:rPr>
      </w:pPr>
    </w:p>
    <w:p w:rsidR="007D4340" w:rsidRDefault="007D4340" w:rsidP="003064C9">
      <w:pPr>
        <w:pStyle w:val="BodyText"/>
        <w:rPr>
          <w:szCs w:val="28"/>
        </w:rPr>
      </w:pPr>
    </w:p>
    <w:p w:rsidR="007D4340" w:rsidRPr="003A06F0" w:rsidRDefault="007D4340" w:rsidP="003064C9">
      <w:pPr>
        <w:pStyle w:val="BodyText"/>
        <w:rPr>
          <w:szCs w:val="28"/>
        </w:rPr>
      </w:pPr>
    </w:p>
    <w:p w:rsidR="007D4340" w:rsidRPr="003A06F0" w:rsidRDefault="007D4340" w:rsidP="001B63D0">
      <w:pPr>
        <w:pStyle w:val="BodyText"/>
        <w:rPr>
          <w:szCs w:val="28"/>
        </w:rPr>
      </w:pPr>
    </w:p>
    <w:p w:rsidR="007D4340" w:rsidRPr="003A06F0" w:rsidRDefault="007D4340" w:rsidP="001B63D0">
      <w:pPr>
        <w:pStyle w:val="BodyText"/>
        <w:tabs>
          <w:tab w:val="left" w:pos="1260"/>
        </w:tabs>
        <w:ind w:left="720" w:right="978"/>
        <w:jc w:val="center"/>
        <w:rPr>
          <w:b/>
          <w:bCs/>
          <w:szCs w:val="28"/>
        </w:rPr>
      </w:pPr>
      <w:r w:rsidRPr="003A06F0">
        <w:rPr>
          <w:b/>
          <w:bCs/>
          <w:szCs w:val="28"/>
        </w:rPr>
        <w:t xml:space="preserve">О внесении изменений в Закон Ульяновской области </w:t>
      </w:r>
    </w:p>
    <w:p w:rsidR="007D4340" w:rsidRPr="003A06F0" w:rsidRDefault="007D4340" w:rsidP="001B63D0">
      <w:pPr>
        <w:pStyle w:val="BodyText"/>
        <w:tabs>
          <w:tab w:val="left" w:pos="1260"/>
        </w:tabs>
        <w:ind w:left="720" w:right="978"/>
        <w:jc w:val="center"/>
        <w:rPr>
          <w:b/>
          <w:bCs/>
          <w:szCs w:val="28"/>
        </w:rPr>
      </w:pPr>
      <w:r w:rsidRPr="003A06F0">
        <w:rPr>
          <w:b/>
          <w:bCs/>
          <w:szCs w:val="28"/>
        </w:rPr>
        <w:t>«О мировых судьях Ульяновской области и признании утратившими силу отдельных законодательных актов Ульяновской области»</w:t>
      </w:r>
    </w:p>
    <w:p w:rsidR="007D4340" w:rsidRPr="003A06F0" w:rsidRDefault="007D4340" w:rsidP="001B63D0">
      <w:pPr>
        <w:pStyle w:val="BodyText"/>
        <w:ind w:left="720" w:firstLine="720"/>
        <w:jc w:val="center"/>
        <w:rPr>
          <w:bCs/>
          <w:szCs w:val="28"/>
        </w:rPr>
      </w:pPr>
    </w:p>
    <w:p w:rsidR="007D4340" w:rsidRPr="003A06F0" w:rsidRDefault="007D4340" w:rsidP="003064C9">
      <w:pPr>
        <w:pStyle w:val="BodyText"/>
        <w:jc w:val="center"/>
        <w:rPr>
          <w:bCs/>
          <w:szCs w:val="28"/>
        </w:rPr>
      </w:pPr>
    </w:p>
    <w:p w:rsidR="007D4340" w:rsidRPr="003A06F0" w:rsidRDefault="007D4340" w:rsidP="008F1046">
      <w:pPr>
        <w:tabs>
          <w:tab w:val="left" w:pos="720"/>
        </w:tabs>
        <w:jc w:val="center"/>
        <w:rPr>
          <w:i/>
          <w:sz w:val="28"/>
          <w:szCs w:val="28"/>
        </w:rPr>
      </w:pPr>
    </w:p>
    <w:p w:rsidR="007D4340" w:rsidRDefault="007D4340" w:rsidP="00294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340" w:rsidRPr="003A06F0" w:rsidRDefault="007D4340" w:rsidP="00294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340" w:rsidRPr="006A3928" w:rsidRDefault="007D4340" w:rsidP="0029477E">
      <w:pPr>
        <w:autoSpaceDE w:val="0"/>
        <w:autoSpaceDN w:val="0"/>
        <w:adjustRightInd w:val="0"/>
        <w:ind w:firstLine="709"/>
        <w:jc w:val="both"/>
      </w:pPr>
    </w:p>
    <w:p w:rsidR="007D4340" w:rsidRPr="006A3928" w:rsidRDefault="007D4340" w:rsidP="0029477E">
      <w:pPr>
        <w:autoSpaceDE w:val="0"/>
        <w:autoSpaceDN w:val="0"/>
        <w:adjustRightInd w:val="0"/>
        <w:ind w:firstLine="709"/>
        <w:jc w:val="both"/>
      </w:pPr>
    </w:p>
    <w:p w:rsidR="007D4340" w:rsidRPr="003A06F0" w:rsidRDefault="007D4340" w:rsidP="003A06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3A06F0">
        <w:rPr>
          <w:sz w:val="28"/>
          <w:szCs w:val="28"/>
        </w:rPr>
        <w:t xml:space="preserve"> в Закон Ульяновской области от 4 июля 2011 года № 108-ЗО </w:t>
      </w:r>
      <w:r>
        <w:rPr>
          <w:sz w:val="28"/>
          <w:szCs w:val="28"/>
        </w:rPr>
        <w:br/>
      </w:r>
      <w:r w:rsidRPr="003A06F0">
        <w:rPr>
          <w:sz w:val="28"/>
          <w:szCs w:val="28"/>
        </w:rPr>
        <w:t>«</w:t>
      </w:r>
      <w:r w:rsidRPr="003A06F0">
        <w:rPr>
          <w:bCs/>
          <w:sz w:val="28"/>
          <w:szCs w:val="28"/>
        </w:rPr>
        <w:t>О мировых судьях Ульяновской области и признании утратившими силу отдельных законодательных актов Ульяновской области</w:t>
      </w:r>
      <w:r w:rsidRPr="003A06F0">
        <w:rPr>
          <w:sz w:val="28"/>
          <w:szCs w:val="28"/>
        </w:rPr>
        <w:t>» («Ульяновская правда» от 08.07.2011</w:t>
      </w:r>
      <w:bookmarkStart w:id="0" w:name="_GoBack"/>
      <w:bookmarkEnd w:id="0"/>
      <w:r w:rsidRPr="003A06F0">
        <w:rPr>
          <w:sz w:val="28"/>
          <w:szCs w:val="28"/>
        </w:rPr>
        <w:t xml:space="preserve"> № 74; от 07.10.2011 № 113; от 02.11.2012 № 121) следующие изменения:</w:t>
      </w:r>
    </w:p>
    <w:p w:rsidR="007D4340" w:rsidRPr="003A06F0" w:rsidRDefault="007D4340" w:rsidP="003A06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06F0">
        <w:rPr>
          <w:sz w:val="28"/>
          <w:szCs w:val="28"/>
        </w:rPr>
        <w:t xml:space="preserve">1) в части 1 статьи 2 слова «мировые судьи осуществляют свою деятельность в пределах судебных участков» заменить словами «деятельность мировых судей осуществляется в пределах судебного района на судебных участках»; </w:t>
      </w:r>
    </w:p>
    <w:p w:rsidR="007D4340" w:rsidRDefault="007D4340" w:rsidP="003A06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06F0">
        <w:rPr>
          <w:sz w:val="28"/>
          <w:szCs w:val="28"/>
        </w:rPr>
        <w:t>2) дополнить статьёй 3</w:t>
      </w:r>
      <w:r w:rsidRPr="003A06F0">
        <w:rPr>
          <w:sz w:val="28"/>
          <w:szCs w:val="28"/>
          <w:vertAlign w:val="superscript"/>
        </w:rPr>
        <w:t>1</w:t>
      </w:r>
      <w:r w:rsidRPr="003A06F0"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Look w:val="00A0"/>
      </w:tblPr>
      <w:tblGrid>
        <w:gridCol w:w="2334"/>
        <w:gridCol w:w="7615"/>
      </w:tblGrid>
      <w:tr w:rsidR="007D4340" w:rsidTr="00E74401">
        <w:tc>
          <w:tcPr>
            <w:tcW w:w="2334" w:type="dxa"/>
          </w:tcPr>
          <w:p w:rsidR="007D4340" w:rsidRPr="00E74401" w:rsidRDefault="007D4340" w:rsidP="00E7440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74401">
              <w:rPr>
                <w:sz w:val="28"/>
                <w:szCs w:val="28"/>
              </w:rPr>
              <w:t>«Статья 3</w:t>
            </w:r>
            <w:r w:rsidRPr="00E74401">
              <w:rPr>
                <w:sz w:val="28"/>
                <w:szCs w:val="28"/>
                <w:vertAlign w:val="superscript"/>
              </w:rPr>
              <w:t>1</w:t>
            </w:r>
            <w:r w:rsidRPr="00E74401">
              <w:rPr>
                <w:sz w:val="28"/>
                <w:szCs w:val="28"/>
              </w:rPr>
              <w:t>.</w:t>
            </w:r>
          </w:p>
        </w:tc>
        <w:tc>
          <w:tcPr>
            <w:tcW w:w="7615" w:type="dxa"/>
          </w:tcPr>
          <w:p w:rsidR="007D4340" w:rsidRPr="00E74401" w:rsidRDefault="007D4340" w:rsidP="00E744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4401">
              <w:rPr>
                <w:b/>
                <w:sz w:val="28"/>
                <w:szCs w:val="28"/>
              </w:rPr>
              <w:t>Привлечение судьи, находящегося в отставке, к исполнению обязанностей мирового судьи</w:t>
            </w:r>
          </w:p>
        </w:tc>
      </w:tr>
    </w:tbl>
    <w:p w:rsidR="007D4340" w:rsidRDefault="007D4340" w:rsidP="00454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340" w:rsidRPr="003A06F0" w:rsidRDefault="007D4340" w:rsidP="00454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340" w:rsidRPr="003A06F0" w:rsidRDefault="007D4340" w:rsidP="003A06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06F0">
        <w:rPr>
          <w:sz w:val="28"/>
          <w:szCs w:val="28"/>
        </w:rPr>
        <w:t>1. В соответствии со статьёй 7</w:t>
      </w:r>
      <w:r w:rsidRPr="003A06F0">
        <w:rPr>
          <w:sz w:val="28"/>
          <w:szCs w:val="28"/>
          <w:vertAlign w:val="superscript"/>
        </w:rPr>
        <w:t>1</w:t>
      </w:r>
      <w:r w:rsidRPr="003A06F0">
        <w:rPr>
          <w:sz w:val="28"/>
          <w:szCs w:val="28"/>
        </w:rPr>
        <w:t xml:space="preserve"> Закона Российской Федерации от 26 июня 1992 года № 3132-I «О статусе судей в Российской Федерации» привлечение судьи, находящегося в отставке, к исполнению обязанностей мирового судьи производится на основании решения Законодательного Собрания Ульяновской области по представлению председателя Ульяновского областного суда при наличии положительного заключ</w:t>
      </w:r>
      <w:r>
        <w:rPr>
          <w:sz w:val="28"/>
          <w:szCs w:val="28"/>
        </w:rPr>
        <w:t xml:space="preserve">ения квалификационной коллегии </w:t>
      </w:r>
      <w:r w:rsidRPr="003A06F0">
        <w:rPr>
          <w:sz w:val="28"/>
          <w:szCs w:val="28"/>
        </w:rPr>
        <w:t xml:space="preserve">и документа, свидетельствующего об отсутствии у судьи, находящегося в отставке, заболеваний, препятствующих назначению на должность судьи. При этом в соответствии со статьёй 8 Федерального закона «О мировых судьях в Российской Федерации» мировой судья, находящийся в отставке, может быть привлечён </w:t>
      </w:r>
      <w:r>
        <w:rPr>
          <w:sz w:val="28"/>
          <w:szCs w:val="28"/>
        </w:rPr>
        <w:br/>
        <w:t>к</w:t>
      </w:r>
      <w:r w:rsidRPr="003A06F0">
        <w:rPr>
          <w:sz w:val="28"/>
          <w:szCs w:val="28"/>
        </w:rPr>
        <w:t xml:space="preserve"> исполнению обязанностей мирового судьи независимо от того, на каком судебном участке какого судебного района Ульяновской области он исполнял обязанности мирового судьи до почётного ухода или удаления с должности, </w:t>
      </w:r>
      <w:r>
        <w:rPr>
          <w:sz w:val="28"/>
          <w:szCs w:val="28"/>
        </w:rPr>
        <w:br/>
      </w:r>
      <w:r w:rsidRPr="003A06F0">
        <w:rPr>
          <w:sz w:val="28"/>
          <w:szCs w:val="28"/>
        </w:rPr>
        <w:t xml:space="preserve">а судья федерального суда, находящийся в отставке, </w:t>
      </w:r>
      <w:r>
        <w:rPr>
          <w:sz w:val="28"/>
          <w:szCs w:val="28"/>
        </w:rPr>
        <w:t>–</w:t>
      </w:r>
      <w:r w:rsidRPr="003A06F0">
        <w:rPr>
          <w:sz w:val="28"/>
          <w:szCs w:val="28"/>
        </w:rPr>
        <w:t xml:space="preserve"> независимо от того, в суде какого уровня на территории какого субъекта Российской Федерации он осуществлял правосудие в качестве судьи федерального суда.</w:t>
      </w:r>
    </w:p>
    <w:p w:rsidR="007D4340" w:rsidRDefault="007D4340" w:rsidP="003A06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06F0">
        <w:rPr>
          <w:sz w:val="28"/>
          <w:szCs w:val="28"/>
        </w:rPr>
        <w:t>2. Указанное в части 1 настоящей статьи решение Законодательного Собрания Ульяновской области принимается в порядке, установленном Регламентом Законодательного Собрания Ульяновской области, и оформляется постановлением Законодательного Собрания Ульяновской области, которое направляется в Ульяновский областной суд, Управление Судебного департамента в Ульяновской области, квалификационную коллегию судей Ульяновской области и уполномоченный орган исполнительной власти.».</w:t>
      </w:r>
    </w:p>
    <w:p w:rsidR="007D4340" w:rsidRDefault="007D4340" w:rsidP="003A06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4340" w:rsidRDefault="007D4340" w:rsidP="003A0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340" w:rsidRDefault="007D4340" w:rsidP="003A06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6F0">
        <w:rPr>
          <w:b/>
          <w:sz w:val="28"/>
          <w:szCs w:val="28"/>
        </w:rPr>
        <w:t>Губернатор Ульяновской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3A06F0">
        <w:rPr>
          <w:b/>
          <w:sz w:val="28"/>
          <w:szCs w:val="28"/>
        </w:rPr>
        <w:t xml:space="preserve"> С.И.Морозов</w:t>
      </w:r>
    </w:p>
    <w:p w:rsidR="007D4340" w:rsidRPr="003A06F0" w:rsidRDefault="007D4340" w:rsidP="003A0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340" w:rsidRPr="003A06F0" w:rsidRDefault="007D4340" w:rsidP="0029477E">
      <w:pPr>
        <w:ind w:firstLine="709"/>
        <w:rPr>
          <w:sz w:val="28"/>
          <w:szCs w:val="28"/>
        </w:rPr>
      </w:pPr>
    </w:p>
    <w:p w:rsidR="007D4340" w:rsidRPr="003A06F0" w:rsidRDefault="007D4340" w:rsidP="0029477E">
      <w:pPr>
        <w:ind w:firstLine="709"/>
        <w:rPr>
          <w:sz w:val="28"/>
          <w:szCs w:val="28"/>
        </w:rPr>
      </w:pPr>
    </w:p>
    <w:p w:rsidR="007D4340" w:rsidRPr="003A06F0" w:rsidRDefault="007D4340" w:rsidP="003A06F0">
      <w:pPr>
        <w:jc w:val="center"/>
        <w:rPr>
          <w:sz w:val="28"/>
          <w:szCs w:val="28"/>
        </w:rPr>
      </w:pPr>
      <w:r w:rsidRPr="003A06F0">
        <w:rPr>
          <w:sz w:val="28"/>
          <w:szCs w:val="28"/>
        </w:rPr>
        <w:t>г. Ульяновск</w:t>
      </w:r>
    </w:p>
    <w:p w:rsidR="007D4340" w:rsidRPr="003A06F0" w:rsidRDefault="007D4340" w:rsidP="003A06F0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Pr="003A06F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3A06F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3A06F0">
          <w:rPr>
            <w:sz w:val="28"/>
            <w:szCs w:val="28"/>
          </w:rPr>
          <w:t>2013 г</w:t>
        </w:r>
      </w:smartTag>
      <w:r w:rsidRPr="003A06F0">
        <w:rPr>
          <w:sz w:val="28"/>
          <w:szCs w:val="28"/>
        </w:rPr>
        <w:t>.</w:t>
      </w:r>
    </w:p>
    <w:p w:rsidR="007D4340" w:rsidRPr="003A06F0" w:rsidRDefault="007D4340" w:rsidP="003A06F0">
      <w:pPr>
        <w:jc w:val="center"/>
        <w:rPr>
          <w:sz w:val="28"/>
          <w:szCs w:val="28"/>
        </w:rPr>
      </w:pPr>
      <w:r w:rsidRPr="003A06F0">
        <w:rPr>
          <w:sz w:val="28"/>
          <w:szCs w:val="28"/>
        </w:rPr>
        <w:t xml:space="preserve">№ </w:t>
      </w:r>
      <w:r>
        <w:rPr>
          <w:sz w:val="28"/>
          <w:szCs w:val="28"/>
        </w:rPr>
        <w:t>137</w:t>
      </w:r>
      <w:r w:rsidRPr="003A06F0">
        <w:rPr>
          <w:sz w:val="28"/>
          <w:szCs w:val="28"/>
        </w:rPr>
        <w:t>-ЗО</w:t>
      </w:r>
    </w:p>
    <w:sectPr w:rsidR="007D4340" w:rsidRPr="003A06F0" w:rsidSect="003A06F0">
      <w:headerReference w:type="even" r:id="rId7"/>
      <w:headerReference w:type="default" r:id="rId8"/>
      <w:pgSz w:w="11906" w:h="16838" w:code="9"/>
      <w:pgMar w:top="1134" w:right="680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340" w:rsidRDefault="007D4340">
      <w:r>
        <w:separator/>
      </w:r>
    </w:p>
  </w:endnote>
  <w:endnote w:type="continuationSeparator" w:id="0">
    <w:p w:rsidR="007D4340" w:rsidRDefault="007D4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340" w:rsidRDefault="007D4340">
      <w:r>
        <w:separator/>
      </w:r>
    </w:p>
  </w:footnote>
  <w:footnote w:type="continuationSeparator" w:id="0">
    <w:p w:rsidR="007D4340" w:rsidRDefault="007D4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40" w:rsidRDefault="007D4340" w:rsidP="00A306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340" w:rsidRDefault="007D43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40" w:rsidRDefault="007D4340" w:rsidP="003A06F0">
    <w:pPr>
      <w:pStyle w:val="Header"/>
      <w:jc w:val="center"/>
      <w:rPr>
        <w:rStyle w:val="PageNumber"/>
      </w:rPr>
    </w:pPr>
    <w:r w:rsidRPr="00C9040F">
      <w:rPr>
        <w:rStyle w:val="PageNumber"/>
        <w:sz w:val="28"/>
        <w:szCs w:val="28"/>
      </w:rPr>
      <w:fldChar w:fldCharType="begin"/>
    </w:r>
    <w:r w:rsidRPr="00C9040F">
      <w:rPr>
        <w:rStyle w:val="PageNumber"/>
        <w:sz w:val="28"/>
        <w:szCs w:val="28"/>
      </w:rPr>
      <w:instrText xml:space="preserve">PAGE  </w:instrText>
    </w:r>
    <w:r w:rsidRPr="00C9040F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C9040F">
      <w:rPr>
        <w:rStyle w:val="PageNumber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4FD"/>
    <w:multiLevelType w:val="hybridMultilevel"/>
    <w:tmpl w:val="76A068DA"/>
    <w:lvl w:ilvl="0" w:tplc="04CC633E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9BA2845"/>
    <w:multiLevelType w:val="hybridMultilevel"/>
    <w:tmpl w:val="8C6EC48E"/>
    <w:lvl w:ilvl="0" w:tplc="230A824E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A46143B"/>
    <w:multiLevelType w:val="hybridMultilevel"/>
    <w:tmpl w:val="FC1A359C"/>
    <w:lvl w:ilvl="0" w:tplc="3DE024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5333043D"/>
    <w:multiLevelType w:val="hybridMultilevel"/>
    <w:tmpl w:val="5F3E440C"/>
    <w:lvl w:ilvl="0" w:tplc="BDDE6A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4C9"/>
    <w:rsid w:val="00003A48"/>
    <w:rsid w:val="00006D50"/>
    <w:rsid w:val="000279A7"/>
    <w:rsid w:val="00030E4C"/>
    <w:rsid w:val="000327FC"/>
    <w:rsid w:val="0003458C"/>
    <w:rsid w:val="00041FF3"/>
    <w:rsid w:val="00053246"/>
    <w:rsid w:val="0006725D"/>
    <w:rsid w:val="00083992"/>
    <w:rsid w:val="00085378"/>
    <w:rsid w:val="000B02EC"/>
    <w:rsid w:val="000B16C3"/>
    <w:rsid w:val="000B7AE0"/>
    <w:rsid w:val="000C1434"/>
    <w:rsid w:val="000D18C1"/>
    <w:rsid w:val="000D67EF"/>
    <w:rsid w:val="00101AB4"/>
    <w:rsid w:val="00102A5E"/>
    <w:rsid w:val="0010558B"/>
    <w:rsid w:val="001125C0"/>
    <w:rsid w:val="001137DE"/>
    <w:rsid w:val="0012337F"/>
    <w:rsid w:val="001570EA"/>
    <w:rsid w:val="001607C5"/>
    <w:rsid w:val="0017187A"/>
    <w:rsid w:val="0017680C"/>
    <w:rsid w:val="00192600"/>
    <w:rsid w:val="00197432"/>
    <w:rsid w:val="001A2D5C"/>
    <w:rsid w:val="001B0BE2"/>
    <w:rsid w:val="001B63D0"/>
    <w:rsid w:val="001C3DD5"/>
    <w:rsid w:val="001D33EE"/>
    <w:rsid w:val="001E0FD6"/>
    <w:rsid w:val="001E12F6"/>
    <w:rsid w:val="001E166F"/>
    <w:rsid w:val="001E511C"/>
    <w:rsid w:val="001E6463"/>
    <w:rsid w:val="001E77A0"/>
    <w:rsid w:val="001F1589"/>
    <w:rsid w:val="001F7E23"/>
    <w:rsid w:val="00204BDD"/>
    <w:rsid w:val="0020708A"/>
    <w:rsid w:val="00212884"/>
    <w:rsid w:val="002129F9"/>
    <w:rsid w:val="002259C8"/>
    <w:rsid w:val="00237B3F"/>
    <w:rsid w:val="00242B1B"/>
    <w:rsid w:val="00243846"/>
    <w:rsid w:val="00250FF3"/>
    <w:rsid w:val="002520C0"/>
    <w:rsid w:val="00254B52"/>
    <w:rsid w:val="00260E06"/>
    <w:rsid w:val="00270E15"/>
    <w:rsid w:val="00271186"/>
    <w:rsid w:val="00284918"/>
    <w:rsid w:val="00285131"/>
    <w:rsid w:val="002904EF"/>
    <w:rsid w:val="00290D1C"/>
    <w:rsid w:val="0029477E"/>
    <w:rsid w:val="00294893"/>
    <w:rsid w:val="002A2D30"/>
    <w:rsid w:val="002B22D7"/>
    <w:rsid w:val="002C2CA0"/>
    <w:rsid w:val="002D3EED"/>
    <w:rsid w:val="002E683C"/>
    <w:rsid w:val="002F4AF9"/>
    <w:rsid w:val="00301E2C"/>
    <w:rsid w:val="0030580D"/>
    <w:rsid w:val="003064C9"/>
    <w:rsid w:val="003069A1"/>
    <w:rsid w:val="0031036E"/>
    <w:rsid w:val="003137EC"/>
    <w:rsid w:val="003161B8"/>
    <w:rsid w:val="00316F9F"/>
    <w:rsid w:val="00317C33"/>
    <w:rsid w:val="0032004B"/>
    <w:rsid w:val="003256A9"/>
    <w:rsid w:val="0032791A"/>
    <w:rsid w:val="00330307"/>
    <w:rsid w:val="00333564"/>
    <w:rsid w:val="0034087B"/>
    <w:rsid w:val="0034358E"/>
    <w:rsid w:val="003539A4"/>
    <w:rsid w:val="00372604"/>
    <w:rsid w:val="0038308C"/>
    <w:rsid w:val="00384897"/>
    <w:rsid w:val="003854F7"/>
    <w:rsid w:val="00391EF7"/>
    <w:rsid w:val="00395050"/>
    <w:rsid w:val="00395C07"/>
    <w:rsid w:val="00396571"/>
    <w:rsid w:val="003A06F0"/>
    <w:rsid w:val="003A5492"/>
    <w:rsid w:val="003C3D7A"/>
    <w:rsid w:val="003D25B0"/>
    <w:rsid w:val="003D4D12"/>
    <w:rsid w:val="003D5695"/>
    <w:rsid w:val="003E1FC8"/>
    <w:rsid w:val="003F0035"/>
    <w:rsid w:val="003F7B2A"/>
    <w:rsid w:val="00417477"/>
    <w:rsid w:val="00423027"/>
    <w:rsid w:val="00424459"/>
    <w:rsid w:val="0043359E"/>
    <w:rsid w:val="00436C66"/>
    <w:rsid w:val="00440CAD"/>
    <w:rsid w:val="00444F25"/>
    <w:rsid w:val="00445315"/>
    <w:rsid w:val="00446760"/>
    <w:rsid w:val="00453A49"/>
    <w:rsid w:val="004541D4"/>
    <w:rsid w:val="004546EC"/>
    <w:rsid w:val="00455134"/>
    <w:rsid w:val="004661FB"/>
    <w:rsid w:val="00467949"/>
    <w:rsid w:val="00470929"/>
    <w:rsid w:val="0047144A"/>
    <w:rsid w:val="004722E8"/>
    <w:rsid w:val="00481005"/>
    <w:rsid w:val="0049005A"/>
    <w:rsid w:val="00493DB6"/>
    <w:rsid w:val="00496BD4"/>
    <w:rsid w:val="00497137"/>
    <w:rsid w:val="004A14EF"/>
    <w:rsid w:val="004A310F"/>
    <w:rsid w:val="004B21D9"/>
    <w:rsid w:val="004B5BBF"/>
    <w:rsid w:val="004B75E6"/>
    <w:rsid w:val="004C36BD"/>
    <w:rsid w:val="004C5905"/>
    <w:rsid w:val="004C67F0"/>
    <w:rsid w:val="004D1DE3"/>
    <w:rsid w:val="004D1E59"/>
    <w:rsid w:val="004D3A9E"/>
    <w:rsid w:val="004D3F07"/>
    <w:rsid w:val="004E359A"/>
    <w:rsid w:val="004E59DD"/>
    <w:rsid w:val="004E618F"/>
    <w:rsid w:val="004F3792"/>
    <w:rsid w:val="004F426F"/>
    <w:rsid w:val="005005F4"/>
    <w:rsid w:val="00500F86"/>
    <w:rsid w:val="00503EFF"/>
    <w:rsid w:val="00504A1C"/>
    <w:rsid w:val="00506A7C"/>
    <w:rsid w:val="0050730C"/>
    <w:rsid w:val="005139A5"/>
    <w:rsid w:val="005223F0"/>
    <w:rsid w:val="005279C9"/>
    <w:rsid w:val="00531FE5"/>
    <w:rsid w:val="005408E8"/>
    <w:rsid w:val="005415EC"/>
    <w:rsid w:val="00545A01"/>
    <w:rsid w:val="00553E6F"/>
    <w:rsid w:val="005609CF"/>
    <w:rsid w:val="00564323"/>
    <w:rsid w:val="005662E8"/>
    <w:rsid w:val="00573574"/>
    <w:rsid w:val="005753E1"/>
    <w:rsid w:val="00581758"/>
    <w:rsid w:val="00584521"/>
    <w:rsid w:val="005904A7"/>
    <w:rsid w:val="005929C4"/>
    <w:rsid w:val="00592F53"/>
    <w:rsid w:val="00597D2C"/>
    <w:rsid w:val="005A248D"/>
    <w:rsid w:val="005B036C"/>
    <w:rsid w:val="005C0DCA"/>
    <w:rsid w:val="005C0E56"/>
    <w:rsid w:val="005C5B53"/>
    <w:rsid w:val="005D0317"/>
    <w:rsid w:val="005D560C"/>
    <w:rsid w:val="005E4271"/>
    <w:rsid w:val="005F069F"/>
    <w:rsid w:val="0060571B"/>
    <w:rsid w:val="0060664F"/>
    <w:rsid w:val="00607EF1"/>
    <w:rsid w:val="00610734"/>
    <w:rsid w:val="00635771"/>
    <w:rsid w:val="00640020"/>
    <w:rsid w:val="006465BB"/>
    <w:rsid w:val="00647DB0"/>
    <w:rsid w:val="00655A77"/>
    <w:rsid w:val="006563D5"/>
    <w:rsid w:val="00661C49"/>
    <w:rsid w:val="0066595C"/>
    <w:rsid w:val="00671001"/>
    <w:rsid w:val="006715CA"/>
    <w:rsid w:val="00674318"/>
    <w:rsid w:val="0067459E"/>
    <w:rsid w:val="00682526"/>
    <w:rsid w:val="00685716"/>
    <w:rsid w:val="0069274A"/>
    <w:rsid w:val="00694310"/>
    <w:rsid w:val="00696B06"/>
    <w:rsid w:val="006A3928"/>
    <w:rsid w:val="006B67AB"/>
    <w:rsid w:val="006C2461"/>
    <w:rsid w:val="006C5081"/>
    <w:rsid w:val="006C5928"/>
    <w:rsid w:val="006E42FE"/>
    <w:rsid w:val="006E74CA"/>
    <w:rsid w:val="006F1F61"/>
    <w:rsid w:val="006F20DF"/>
    <w:rsid w:val="006F47E9"/>
    <w:rsid w:val="00700C4A"/>
    <w:rsid w:val="00704668"/>
    <w:rsid w:val="0070480D"/>
    <w:rsid w:val="007065E4"/>
    <w:rsid w:val="007107B3"/>
    <w:rsid w:val="00710DE0"/>
    <w:rsid w:val="00720F79"/>
    <w:rsid w:val="007223F1"/>
    <w:rsid w:val="00723234"/>
    <w:rsid w:val="00734C1D"/>
    <w:rsid w:val="0074466B"/>
    <w:rsid w:val="00746894"/>
    <w:rsid w:val="00750161"/>
    <w:rsid w:val="00753537"/>
    <w:rsid w:val="00766E79"/>
    <w:rsid w:val="0077161B"/>
    <w:rsid w:val="00780963"/>
    <w:rsid w:val="007829DE"/>
    <w:rsid w:val="007829E1"/>
    <w:rsid w:val="0079167E"/>
    <w:rsid w:val="0079532F"/>
    <w:rsid w:val="00795F4F"/>
    <w:rsid w:val="007A3FAC"/>
    <w:rsid w:val="007A4B61"/>
    <w:rsid w:val="007A55F6"/>
    <w:rsid w:val="007B23F8"/>
    <w:rsid w:val="007B6B2E"/>
    <w:rsid w:val="007C0455"/>
    <w:rsid w:val="007D083F"/>
    <w:rsid w:val="007D092D"/>
    <w:rsid w:val="007D4340"/>
    <w:rsid w:val="007D574F"/>
    <w:rsid w:val="007E4BD3"/>
    <w:rsid w:val="007E5DE4"/>
    <w:rsid w:val="007F20FC"/>
    <w:rsid w:val="007F7BED"/>
    <w:rsid w:val="008016AB"/>
    <w:rsid w:val="00803199"/>
    <w:rsid w:val="00807952"/>
    <w:rsid w:val="00811898"/>
    <w:rsid w:val="008147DD"/>
    <w:rsid w:val="00821AA7"/>
    <w:rsid w:val="0082776D"/>
    <w:rsid w:val="008332DE"/>
    <w:rsid w:val="0083574C"/>
    <w:rsid w:val="008424BA"/>
    <w:rsid w:val="00844165"/>
    <w:rsid w:val="008460D3"/>
    <w:rsid w:val="008527D7"/>
    <w:rsid w:val="00852D14"/>
    <w:rsid w:val="00854527"/>
    <w:rsid w:val="00856C96"/>
    <w:rsid w:val="008722D8"/>
    <w:rsid w:val="00874F38"/>
    <w:rsid w:val="00885BFF"/>
    <w:rsid w:val="008A0269"/>
    <w:rsid w:val="008A57F5"/>
    <w:rsid w:val="008A672C"/>
    <w:rsid w:val="008C4907"/>
    <w:rsid w:val="008C505A"/>
    <w:rsid w:val="008D0FAD"/>
    <w:rsid w:val="008D23ED"/>
    <w:rsid w:val="008D2BD6"/>
    <w:rsid w:val="008D35FA"/>
    <w:rsid w:val="008D41E6"/>
    <w:rsid w:val="008D54A3"/>
    <w:rsid w:val="008E24A6"/>
    <w:rsid w:val="008E6393"/>
    <w:rsid w:val="008F1046"/>
    <w:rsid w:val="00900BEC"/>
    <w:rsid w:val="009117D8"/>
    <w:rsid w:val="00925DBC"/>
    <w:rsid w:val="00927BA3"/>
    <w:rsid w:val="0093514E"/>
    <w:rsid w:val="0094554F"/>
    <w:rsid w:val="009530A5"/>
    <w:rsid w:val="009550DE"/>
    <w:rsid w:val="0096057F"/>
    <w:rsid w:val="00961DF4"/>
    <w:rsid w:val="009649D1"/>
    <w:rsid w:val="00964A6C"/>
    <w:rsid w:val="00964C8E"/>
    <w:rsid w:val="0099780E"/>
    <w:rsid w:val="009A2B66"/>
    <w:rsid w:val="009B2301"/>
    <w:rsid w:val="009B2B84"/>
    <w:rsid w:val="009B3ED8"/>
    <w:rsid w:val="009B416B"/>
    <w:rsid w:val="009C06EC"/>
    <w:rsid w:val="009C2150"/>
    <w:rsid w:val="009C51B7"/>
    <w:rsid w:val="009C66B9"/>
    <w:rsid w:val="009E35FA"/>
    <w:rsid w:val="00A003D5"/>
    <w:rsid w:val="00A01927"/>
    <w:rsid w:val="00A02967"/>
    <w:rsid w:val="00A06DF6"/>
    <w:rsid w:val="00A07EF7"/>
    <w:rsid w:val="00A20268"/>
    <w:rsid w:val="00A234EE"/>
    <w:rsid w:val="00A264B4"/>
    <w:rsid w:val="00A2705D"/>
    <w:rsid w:val="00A30606"/>
    <w:rsid w:val="00A34839"/>
    <w:rsid w:val="00A42773"/>
    <w:rsid w:val="00A47053"/>
    <w:rsid w:val="00A54A62"/>
    <w:rsid w:val="00A570EF"/>
    <w:rsid w:val="00A57F6D"/>
    <w:rsid w:val="00A7272E"/>
    <w:rsid w:val="00A732C9"/>
    <w:rsid w:val="00A81DE3"/>
    <w:rsid w:val="00A83B54"/>
    <w:rsid w:val="00A91912"/>
    <w:rsid w:val="00A9707A"/>
    <w:rsid w:val="00AA22E0"/>
    <w:rsid w:val="00AA5075"/>
    <w:rsid w:val="00AA65B2"/>
    <w:rsid w:val="00AB29D7"/>
    <w:rsid w:val="00AC7FAE"/>
    <w:rsid w:val="00AD1C5E"/>
    <w:rsid w:val="00AD45D3"/>
    <w:rsid w:val="00AF5036"/>
    <w:rsid w:val="00AF510E"/>
    <w:rsid w:val="00AF73FC"/>
    <w:rsid w:val="00B0119D"/>
    <w:rsid w:val="00B0166B"/>
    <w:rsid w:val="00B12499"/>
    <w:rsid w:val="00B13BA8"/>
    <w:rsid w:val="00B15C64"/>
    <w:rsid w:val="00B2300C"/>
    <w:rsid w:val="00B25A9D"/>
    <w:rsid w:val="00B328A1"/>
    <w:rsid w:val="00B33717"/>
    <w:rsid w:val="00B36B5E"/>
    <w:rsid w:val="00B452DB"/>
    <w:rsid w:val="00B456FA"/>
    <w:rsid w:val="00B54F9F"/>
    <w:rsid w:val="00B577C9"/>
    <w:rsid w:val="00B615B6"/>
    <w:rsid w:val="00B6525A"/>
    <w:rsid w:val="00B740E6"/>
    <w:rsid w:val="00B800D7"/>
    <w:rsid w:val="00B82092"/>
    <w:rsid w:val="00B83DAA"/>
    <w:rsid w:val="00B96AE3"/>
    <w:rsid w:val="00B97226"/>
    <w:rsid w:val="00BA2542"/>
    <w:rsid w:val="00BC0737"/>
    <w:rsid w:val="00BC10AB"/>
    <w:rsid w:val="00BC2CB2"/>
    <w:rsid w:val="00BC41AF"/>
    <w:rsid w:val="00BD38D0"/>
    <w:rsid w:val="00BE25FC"/>
    <w:rsid w:val="00BF1B62"/>
    <w:rsid w:val="00BF480C"/>
    <w:rsid w:val="00C143D7"/>
    <w:rsid w:val="00C16A5C"/>
    <w:rsid w:val="00C2446C"/>
    <w:rsid w:val="00C30719"/>
    <w:rsid w:val="00C42F38"/>
    <w:rsid w:val="00C45481"/>
    <w:rsid w:val="00C45D5B"/>
    <w:rsid w:val="00C563CE"/>
    <w:rsid w:val="00C60AF9"/>
    <w:rsid w:val="00C65699"/>
    <w:rsid w:val="00C65CBF"/>
    <w:rsid w:val="00C66B64"/>
    <w:rsid w:val="00C75B91"/>
    <w:rsid w:val="00C82185"/>
    <w:rsid w:val="00C83EE8"/>
    <w:rsid w:val="00C9040F"/>
    <w:rsid w:val="00C90B98"/>
    <w:rsid w:val="00C92CCA"/>
    <w:rsid w:val="00C9401D"/>
    <w:rsid w:val="00CA5759"/>
    <w:rsid w:val="00CA6468"/>
    <w:rsid w:val="00CA7DD9"/>
    <w:rsid w:val="00CB358E"/>
    <w:rsid w:val="00CC0107"/>
    <w:rsid w:val="00CC30D6"/>
    <w:rsid w:val="00CD080E"/>
    <w:rsid w:val="00CD1C21"/>
    <w:rsid w:val="00CE636F"/>
    <w:rsid w:val="00CF2B2C"/>
    <w:rsid w:val="00CF3684"/>
    <w:rsid w:val="00CF4E15"/>
    <w:rsid w:val="00CF6C8D"/>
    <w:rsid w:val="00D07C38"/>
    <w:rsid w:val="00D23814"/>
    <w:rsid w:val="00D4128D"/>
    <w:rsid w:val="00D4604D"/>
    <w:rsid w:val="00D5037F"/>
    <w:rsid w:val="00D519F7"/>
    <w:rsid w:val="00D54809"/>
    <w:rsid w:val="00D54906"/>
    <w:rsid w:val="00D6139F"/>
    <w:rsid w:val="00D7242F"/>
    <w:rsid w:val="00D81A6E"/>
    <w:rsid w:val="00D94114"/>
    <w:rsid w:val="00DA482A"/>
    <w:rsid w:val="00DB170D"/>
    <w:rsid w:val="00DB5643"/>
    <w:rsid w:val="00DB5BB6"/>
    <w:rsid w:val="00DC0C88"/>
    <w:rsid w:val="00DC14F3"/>
    <w:rsid w:val="00DC51D8"/>
    <w:rsid w:val="00DC5C2D"/>
    <w:rsid w:val="00DD05A9"/>
    <w:rsid w:val="00DD0C11"/>
    <w:rsid w:val="00DD438D"/>
    <w:rsid w:val="00DD539B"/>
    <w:rsid w:val="00DE649E"/>
    <w:rsid w:val="00DF019C"/>
    <w:rsid w:val="00DF54C7"/>
    <w:rsid w:val="00E00B02"/>
    <w:rsid w:val="00E07E72"/>
    <w:rsid w:val="00E2232F"/>
    <w:rsid w:val="00E25DBE"/>
    <w:rsid w:val="00E32B24"/>
    <w:rsid w:val="00E40291"/>
    <w:rsid w:val="00E41802"/>
    <w:rsid w:val="00E4681A"/>
    <w:rsid w:val="00E54719"/>
    <w:rsid w:val="00E65985"/>
    <w:rsid w:val="00E67B2C"/>
    <w:rsid w:val="00E74401"/>
    <w:rsid w:val="00E74B0B"/>
    <w:rsid w:val="00E832B9"/>
    <w:rsid w:val="00E90A43"/>
    <w:rsid w:val="00E919B2"/>
    <w:rsid w:val="00E92401"/>
    <w:rsid w:val="00EA1EB4"/>
    <w:rsid w:val="00EA3BA4"/>
    <w:rsid w:val="00EB16C0"/>
    <w:rsid w:val="00EB3F36"/>
    <w:rsid w:val="00EB41F4"/>
    <w:rsid w:val="00EC13F4"/>
    <w:rsid w:val="00EC44FE"/>
    <w:rsid w:val="00ED3000"/>
    <w:rsid w:val="00ED4280"/>
    <w:rsid w:val="00EE084A"/>
    <w:rsid w:val="00EF5B1A"/>
    <w:rsid w:val="00EF5F90"/>
    <w:rsid w:val="00F03568"/>
    <w:rsid w:val="00F076F6"/>
    <w:rsid w:val="00F101EC"/>
    <w:rsid w:val="00F309E9"/>
    <w:rsid w:val="00F3689E"/>
    <w:rsid w:val="00F44E1B"/>
    <w:rsid w:val="00F523C0"/>
    <w:rsid w:val="00F53635"/>
    <w:rsid w:val="00F565B6"/>
    <w:rsid w:val="00F57145"/>
    <w:rsid w:val="00F759AE"/>
    <w:rsid w:val="00F80C2A"/>
    <w:rsid w:val="00F83507"/>
    <w:rsid w:val="00F87B11"/>
    <w:rsid w:val="00F9594F"/>
    <w:rsid w:val="00FB0B7D"/>
    <w:rsid w:val="00FB2393"/>
    <w:rsid w:val="00FC4D7A"/>
    <w:rsid w:val="00FD1047"/>
    <w:rsid w:val="00FD28F2"/>
    <w:rsid w:val="00FD728F"/>
    <w:rsid w:val="00FE2483"/>
    <w:rsid w:val="00FF3D2E"/>
    <w:rsid w:val="00FF4D9B"/>
    <w:rsid w:val="00FF5215"/>
    <w:rsid w:val="00FF53D9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03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64C9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80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7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37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714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64C9"/>
    <w:pPr>
      <w:keepNext/>
      <w:widowControl w:val="0"/>
      <w:tabs>
        <w:tab w:val="left" w:pos="7272"/>
      </w:tabs>
      <w:autoSpaceDE w:val="0"/>
      <w:autoSpaceDN w:val="0"/>
      <w:adjustRightInd w:val="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064C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064C9"/>
    <w:pPr>
      <w:widowControl w:val="0"/>
      <w:autoSpaceDE w:val="0"/>
      <w:autoSpaceDN w:val="0"/>
      <w:adjustRightInd w:val="0"/>
      <w:ind w:firstLine="540"/>
      <w:jc w:val="both"/>
    </w:pPr>
    <w:rPr>
      <w:rFonts w:ascii="Courier New" w:hAnsi="Courier New" w:cs="Courier New"/>
      <w:color w:val="00000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101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01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74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6AE3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DF54C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0C14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1E6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9B2B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57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57145"/>
    <w:pPr>
      <w:widowControl w:val="0"/>
      <w:autoSpaceDE w:val="0"/>
      <w:autoSpaceDN w:val="0"/>
      <w:adjustRightInd w:val="0"/>
      <w:ind w:firstLine="567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F57145"/>
    <w:pPr>
      <w:widowControl w:val="0"/>
      <w:autoSpaceDE w:val="0"/>
      <w:autoSpaceDN w:val="0"/>
      <w:adjustRightInd w:val="0"/>
      <w:ind w:firstLine="540"/>
      <w:jc w:val="both"/>
    </w:pPr>
    <w:rPr>
      <w:color w:val="000000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96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6AE3"/>
    <w:rPr>
      <w:rFonts w:ascii="Tahoma" w:hAnsi="Tahoma" w:cs="Tahoma"/>
      <w:sz w:val="16"/>
      <w:szCs w:val="16"/>
    </w:rPr>
  </w:style>
  <w:style w:type="paragraph" w:customStyle="1" w:styleId="a">
    <w:name w:val="Знак Знак Знак Знак Знак Знак Знак"/>
    <w:basedOn w:val="Normal"/>
    <w:uiPriority w:val="99"/>
    <w:rsid w:val="006A39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389</Words>
  <Characters>2222</Characters>
  <Application>Microsoft Office Outlook</Application>
  <DocSecurity>0</DocSecurity>
  <Lines>0</Lines>
  <Paragraphs>0</Paragraphs>
  <ScaleCrop>false</ScaleCrop>
  <Company>UODMSUO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subject/>
  <dc:creator>User</dc:creator>
  <cp:keywords/>
  <dc:description/>
  <cp:lastModifiedBy>user</cp:lastModifiedBy>
  <cp:revision>8</cp:revision>
  <cp:lastPrinted>2013-07-23T11:13:00Z</cp:lastPrinted>
  <dcterms:created xsi:type="dcterms:W3CDTF">2013-06-13T11:47:00Z</dcterms:created>
  <dcterms:modified xsi:type="dcterms:W3CDTF">2013-08-19T06:34:00Z</dcterms:modified>
</cp:coreProperties>
</file>