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BD" w:rsidRPr="00776EC2" w:rsidRDefault="003D4FBD" w:rsidP="003064C9">
      <w:pPr>
        <w:pStyle w:val="BodyText"/>
        <w:rPr>
          <w:b/>
          <w:szCs w:val="28"/>
        </w:rPr>
      </w:pPr>
      <w:r w:rsidRPr="00776EC2">
        <w:rPr>
          <w:b/>
          <w:szCs w:val="28"/>
        </w:rPr>
        <w:t xml:space="preserve">                                     Закон Ульяновской области</w:t>
      </w:r>
    </w:p>
    <w:p w:rsidR="003D4FBD" w:rsidRPr="00776EC2" w:rsidRDefault="003D4FBD" w:rsidP="003064C9">
      <w:pPr>
        <w:pStyle w:val="BodyText"/>
        <w:rPr>
          <w:b/>
          <w:szCs w:val="28"/>
        </w:rPr>
      </w:pPr>
    </w:p>
    <w:p w:rsidR="003D4FBD" w:rsidRPr="00776EC2" w:rsidRDefault="003D4FBD" w:rsidP="003064C9">
      <w:pPr>
        <w:pStyle w:val="BodyText"/>
        <w:rPr>
          <w:b/>
          <w:szCs w:val="28"/>
        </w:rPr>
      </w:pPr>
    </w:p>
    <w:p w:rsidR="003D4FBD" w:rsidRPr="00EC4F74" w:rsidRDefault="003D4FBD" w:rsidP="003064C9">
      <w:pPr>
        <w:pStyle w:val="BodyText"/>
        <w:rPr>
          <w:sz w:val="22"/>
          <w:szCs w:val="28"/>
        </w:rPr>
      </w:pPr>
    </w:p>
    <w:p w:rsidR="003D4FBD" w:rsidRDefault="003D4FBD" w:rsidP="003064C9">
      <w:pPr>
        <w:pStyle w:val="BodyText"/>
        <w:rPr>
          <w:szCs w:val="28"/>
        </w:rPr>
      </w:pPr>
    </w:p>
    <w:p w:rsidR="003D4FBD" w:rsidRDefault="003D4FBD" w:rsidP="003064C9">
      <w:pPr>
        <w:pStyle w:val="BodyText"/>
        <w:rPr>
          <w:szCs w:val="28"/>
        </w:rPr>
      </w:pPr>
    </w:p>
    <w:p w:rsidR="003D4FBD" w:rsidRDefault="003D4FBD" w:rsidP="00EC4F74">
      <w:pPr>
        <w:pStyle w:val="BodyText"/>
        <w:jc w:val="center"/>
        <w:rPr>
          <w:b/>
          <w:bCs/>
          <w:szCs w:val="28"/>
        </w:rPr>
      </w:pPr>
      <w:r>
        <w:rPr>
          <w:b/>
          <w:bCs/>
          <w:szCs w:val="28"/>
        </w:rPr>
        <w:t>О признании утратившими силу отдельных законодательных актов Ульяновской области</w:t>
      </w:r>
    </w:p>
    <w:p w:rsidR="003D4FBD" w:rsidRPr="00395C07" w:rsidRDefault="003D4FBD" w:rsidP="003064C9">
      <w:pPr>
        <w:pStyle w:val="BodyText"/>
        <w:jc w:val="center"/>
        <w:rPr>
          <w:bCs/>
          <w:szCs w:val="28"/>
        </w:rPr>
      </w:pPr>
    </w:p>
    <w:p w:rsidR="003D4FBD" w:rsidRPr="00395C07" w:rsidRDefault="003D4FBD" w:rsidP="003064C9">
      <w:pPr>
        <w:pStyle w:val="BodyText"/>
        <w:jc w:val="center"/>
        <w:rPr>
          <w:bCs/>
          <w:szCs w:val="28"/>
        </w:rPr>
      </w:pPr>
    </w:p>
    <w:p w:rsidR="003D4FBD" w:rsidRDefault="003D4FBD" w:rsidP="008F1046">
      <w:pPr>
        <w:tabs>
          <w:tab w:val="left" w:pos="720"/>
        </w:tabs>
        <w:jc w:val="center"/>
        <w:rPr>
          <w:i/>
          <w:sz w:val="26"/>
          <w:szCs w:val="26"/>
        </w:rPr>
      </w:pPr>
    </w:p>
    <w:p w:rsidR="003D4FBD" w:rsidRDefault="003D4FBD" w:rsidP="003064C9">
      <w:pPr>
        <w:pStyle w:val="BodyText"/>
        <w:jc w:val="center"/>
        <w:rPr>
          <w:bCs/>
          <w:szCs w:val="28"/>
        </w:rPr>
      </w:pPr>
    </w:p>
    <w:p w:rsidR="003D4FBD" w:rsidRDefault="003D4FBD" w:rsidP="003064C9">
      <w:pPr>
        <w:pStyle w:val="BodyText"/>
        <w:jc w:val="center"/>
        <w:rPr>
          <w:bCs/>
          <w:szCs w:val="28"/>
        </w:rPr>
      </w:pPr>
    </w:p>
    <w:p w:rsidR="003D4FBD" w:rsidRDefault="003D4FBD" w:rsidP="003064C9">
      <w:pPr>
        <w:pStyle w:val="BodyText"/>
        <w:jc w:val="center"/>
        <w:rPr>
          <w:bCs/>
          <w:szCs w:val="28"/>
        </w:rPr>
      </w:pPr>
    </w:p>
    <w:p w:rsidR="003D4FBD" w:rsidRPr="00395C07" w:rsidRDefault="003D4FBD" w:rsidP="003064C9">
      <w:pPr>
        <w:pStyle w:val="BodyText"/>
        <w:jc w:val="center"/>
        <w:rPr>
          <w:bCs/>
          <w:szCs w:val="28"/>
        </w:rPr>
      </w:pPr>
    </w:p>
    <w:p w:rsidR="003D4FBD" w:rsidRDefault="003D4FBD" w:rsidP="00CC291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3D4FBD" w:rsidRDefault="003D4FBD" w:rsidP="00EC4F7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54366F">
        <w:rPr>
          <w:sz w:val="28"/>
          <w:szCs w:val="28"/>
        </w:rPr>
        <w:t>ризнать утратившими силу</w:t>
      </w:r>
      <w:r>
        <w:rPr>
          <w:sz w:val="28"/>
          <w:szCs w:val="28"/>
        </w:rPr>
        <w:t>:</w:t>
      </w:r>
    </w:p>
    <w:p w:rsidR="003D4FBD" w:rsidRDefault="003D4FBD" w:rsidP="00EC4F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1207">
        <w:rPr>
          <w:sz w:val="28"/>
          <w:szCs w:val="28"/>
        </w:rPr>
        <w:t>1)</w:t>
      </w:r>
      <w:r>
        <w:rPr>
          <w:sz w:val="28"/>
          <w:szCs w:val="28"/>
        </w:rPr>
        <w:t xml:space="preserve"> Закон Ульяновской области от 3 июня 2009 года № 72-ЗО «О создании должностей мировых судей и судебных участков в Ульяновской области» («Ульяновская правда» от 11.06.2009 № 45-46);</w:t>
      </w:r>
    </w:p>
    <w:p w:rsidR="003D4FBD" w:rsidRDefault="003D4FBD" w:rsidP="00EC4F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Закон Ульяновской области от 4 мая 2011 года </w:t>
      </w:r>
      <w:bookmarkStart w:id="0" w:name="_GoBack"/>
      <w:bookmarkEnd w:id="0"/>
      <w:r>
        <w:rPr>
          <w:sz w:val="28"/>
          <w:szCs w:val="28"/>
        </w:rPr>
        <w:t xml:space="preserve">№ 63-ЗО «О внесении изменения в Закон Ульяновской области «О создании должностей мировых судей и судебных участков в Ульяновской области» («Ульяновская правда» </w:t>
      </w:r>
      <w:r>
        <w:rPr>
          <w:sz w:val="28"/>
          <w:szCs w:val="28"/>
        </w:rPr>
        <w:br/>
        <w:t>от 07.05.2011 № 49).</w:t>
      </w:r>
    </w:p>
    <w:p w:rsidR="003D4FBD" w:rsidRDefault="003D4FBD" w:rsidP="00EC4F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4FBD" w:rsidRDefault="003D4FBD" w:rsidP="00EC4F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4FBD" w:rsidRDefault="003D4FBD" w:rsidP="00EC4F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Губернатор Ульяновской области</w:t>
      </w:r>
      <w:r w:rsidRPr="00EC4F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С.И.Морозов</w:t>
      </w:r>
    </w:p>
    <w:p w:rsidR="003D4FBD" w:rsidRPr="008D0FAD" w:rsidRDefault="003D4FBD" w:rsidP="00CC2918">
      <w:pPr>
        <w:ind w:firstLine="720"/>
        <w:jc w:val="center"/>
        <w:rPr>
          <w:sz w:val="28"/>
          <w:szCs w:val="28"/>
        </w:rPr>
      </w:pPr>
    </w:p>
    <w:p w:rsidR="003D4FBD" w:rsidRDefault="003D4FBD" w:rsidP="00CC2918">
      <w:pPr>
        <w:ind w:firstLine="720"/>
        <w:jc w:val="center"/>
        <w:rPr>
          <w:sz w:val="28"/>
          <w:szCs w:val="28"/>
        </w:rPr>
      </w:pPr>
    </w:p>
    <w:p w:rsidR="003D4FBD" w:rsidRPr="008D0FAD" w:rsidRDefault="003D4FBD" w:rsidP="00CC2918">
      <w:pPr>
        <w:ind w:firstLine="720"/>
        <w:jc w:val="center"/>
        <w:rPr>
          <w:sz w:val="28"/>
          <w:szCs w:val="28"/>
        </w:rPr>
      </w:pPr>
    </w:p>
    <w:p w:rsidR="003D4FBD" w:rsidRPr="00444AF9" w:rsidRDefault="003D4FBD" w:rsidP="00EC4F74">
      <w:pPr>
        <w:jc w:val="center"/>
        <w:rPr>
          <w:sz w:val="28"/>
          <w:szCs w:val="28"/>
        </w:rPr>
      </w:pPr>
      <w:r w:rsidRPr="00444AF9">
        <w:rPr>
          <w:sz w:val="28"/>
          <w:szCs w:val="28"/>
        </w:rPr>
        <w:t>г. Ульяновск</w:t>
      </w:r>
    </w:p>
    <w:p w:rsidR="003D4FBD" w:rsidRPr="00444AF9" w:rsidRDefault="003D4FBD" w:rsidP="00EC4F74">
      <w:pPr>
        <w:jc w:val="center"/>
        <w:rPr>
          <w:sz w:val="28"/>
          <w:szCs w:val="28"/>
        </w:rPr>
      </w:pPr>
      <w:r w:rsidRPr="00444AF9">
        <w:rPr>
          <w:sz w:val="28"/>
          <w:szCs w:val="28"/>
        </w:rPr>
        <w:t xml:space="preserve">  </w:t>
      </w:r>
      <w:r>
        <w:rPr>
          <w:sz w:val="28"/>
          <w:szCs w:val="28"/>
        </w:rPr>
        <w:t>13</w:t>
      </w:r>
      <w:r w:rsidRPr="00444AF9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444AF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444AF9">
          <w:rPr>
            <w:sz w:val="28"/>
            <w:szCs w:val="28"/>
          </w:rPr>
          <w:t>2013 г</w:t>
        </w:r>
      </w:smartTag>
      <w:r w:rsidRPr="00444AF9">
        <w:rPr>
          <w:sz w:val="28"/>
          <w:szCs w:val="28"/>
        </w:rPr>
        <w:t>.</w:t>
      </w:r>
    </w:p>
    <w:p w:rsidR="003D4FBD" w:rsidRDefault="003D4FBD" w:rsidP="00EC4F74">
      <w:pPr>
        <w:tabs>
          <w:tab w:val="left" w:pos="5760"/>
          <w:tab w:val="left" w:pos="7920"/>
        </w:tabs>
        <w:jc w:val="center"/>
        <w:rPr>
          <w:sz w:val="28"/>
          <w:szCs w:val="28"/>
        </w:rPr>
      </w:pPr>
      <w:r w:rsidRPr="00444AF9">
        <w:rPr>
          <w:sz w:val="28"/>
          <w:szCs w:val="28"/>
        </w:rPr>
        <w:t xml:space="preserve">№ </w:t>
      </w:r>
      <w:r>
        <w:rPr>
          <w:sz w:val="28"/>
          <w:szCs w:val="28"/>
        </w:rPr>
        <w:t>136</w:t>
      </w:r>
      <w:r w:rsidRPr="00444AF9">
        <w:rPr>
          <w:sz w:val="28"/>
          <w:szCs w:val="28"/>
        </w:rPr>
        <w:t>-ЗО</w:t>
      </w:r>
    </w:p>
    <w:p w:rsidR="003D4FBD" w:rsidRDefault="003D4FBD" w:rsidP="009C5E9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D4FBD" w:rsidRDefault="003D4FBD" w:rsidP="009C5E9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D4FBD" w:rsidRDefault="003D4FBD" w:rsidP="009C5E9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D4FBD" w:rsidRDefault="003D4FBD" w:rsidP="009C5E9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D4FBD" w:rsidRDefault="003D4FBD" w:rsidP="009C5E9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sectPr w:rsidR="003D4FBD" w:rsidSect="00EC4F74">
      <w:headerReference w:type="even" r:id="rId7"/>
      <w:headerReference w:type="default" r:id="rId8"/>
      <w:pgSz w:w="11906" w:h="16838" w:code="9"/>
      <w:pgMar w:top="1134" w:right="680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FBD" w:rsidRDefault="003D4FBD">
      <w:r>
        <w:separator/>
      </w:r>
    </w:p>
  </w:endnote>
  <w:endnote w:type="continuationSeparator" w:id="0">
    <w:p w:rsidR="003D4FBD" w:rsidRDefault="003D4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FBD" w:rsidRDefault="003D4FBD">
      <w:r>
        <w:separator/>
      </w:r>
    </w:p>
  </w:footnote>
  <w:footnote w:type="continuationSeparator" w:id="0">
    <w:p w:rsidR="003D4FBD" w:rsidRDefault="003D4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FBD" w:rsidRDefault="003D4FBD" w:rsidP="006E74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4FBD" w:rsidRDefault="003D4F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FBD" w:rsidRDefault="003D4FBD" w:rsidP="006E74CA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FBD" w:rsidRDefault="003D4FBD" w:rsidP="00F101EC">
    <w:pPr>
      <w:pStyle w:val="Header"/>
      <w:framePr w:wrap="around" w:vAnchor="text" w:hAnchor="margin" w:xAlign="center" w:y="1"/>
      <w:rPr>
        <w:rStyle w:val="PageNumber"/>
      </w:rPr>
    </w:pPr>
  </w:p>
  <w:p w:rsidR="003D4FBD" w:rsidRDefault="003D4FBD" w:rsidP="006E74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04FD"/>
    <w:multiLevelType w:val="hybridMultilevel"/>
    <w:tmpl w:val="76A068DA"/>
    <w:lvl w:ilvl="0" w:tplc="04CC633E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9BA2845"/>
    <w:multiLevelType w:val="hybridMultilevel"/>
    <w:tmpl w:val="8C6EC48E"/>
    <w:lvl w:ilvl="0" w:tplc="230A824E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A46143B"/>
    <w:multiLevelType w:val="hybridMultilevel"/>
    <w:tmpl w:val="FC1A359C"/>
    <w:lvl w:ilvl="0" w:tplc="3DE024F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5333043D"/>
    <w:multiLevelType w:val="hybridMultilevel"/>
    <w:tmpl w:val="5F3E440C"/>
    <w:lvl w:ilvl="0" w:tplc="BDDE6A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552B14C5"/>
    <w:multiLevelType w:val="hybridMultilevel"/>
    <w:tmpl w:val="992490C2"/>
    <w:lvl w:ilvl="0" w:tplc="85AC854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4C9"/>
    <w:rsid w:val="00003A48"/>
    <w:rsid w:val="00006D50"/>
    <w:rsid w:val="00023E2A"/>
    <w:rsid w:val="000279A7"/>
    <w:rsid w:val="00030E4C"/>
    <w:rsid w:val="000327FC"/>
    <w:rsid w:val="0003458C"/>
    <w:rsid w:val="0003531F"/>
    <w:rsid w:val="00041FF3"/>
    <w:rsid w:val="00053246"/>
    <w:rsid w:val="00083992"/>
    <w:rsid w:val="000A4DAF"/>
    <w:rsid w:val="000B02EC"/>
    <w:rsid w:val="000B16C3"/>
    <w:rsid w:val="000B7AE0"/>
    <w:rsid w:val="000C1434"/>
    <w:rsid w:val="000D18C1"/>
    <w:rsid w:val="000E3B98"/>
    <w:rsid w:val="00101AB4"/>
    <w:rsid w:val="00102A5E"/>
    <w:rsid w:val="0010558B"/>
    <w:rsid w:val="001125C0"/>
    <w:rsid w:val="001137DE"/>
    <w:rsid w:val="0012337F"/>
    <w:rsid w:val="00124372"/>
    <w:rsid w:val="00145895"/>
    <w:rsid w:val="001570EA"/>
    <w:rsid w:val="001607C5"/>
    <w:rsid w:val="0016146B"/>
    <w:rsid w:val="0017187A"/>
    <w:rsid w:val="00175B86"/>
    <w:rsid w:val="0017680C"/>
    <w:rsid w:val="00194BE1"/>
    <w:rsid w:val="00197432"/>
    <w:rsid w:val="001A2D5C"/>
    <w:rsid w:val="001A5048"/>
    <w:rsid w:val="001B0BE2"/>
    <w:rsid w:val="001B6516"/>
    <w:rsid w:val="001C3DD5"/>
    <w:rsid w:val="001D33EE"/>
    <w:rsid w:val="001E0FD6"/>
    <w:rsid w:val="001E1207"/>
    <w:rsid w:val="001E12F6"/>
    <w:rsid w:val="001E166F"/>
    <w:rsid w:val="001E2D16"/>
    <w:rsid w:val="001E511C"/>
    <w:rsid w:val="001E6463"/>
    <w:rsid w:val="001E77A0"/>
    <w:rsid w:val="001F1589"/>
    <w:rsid w:val="001F7E23"/>
    <w:rsid w:val="00204BDD"/>
    <w:rsid w:val="0020708A"/>
    <w:rsid w:val="00212884"/>
    <w:rsid w:val="002129F9"/>
    <w:rsid w:val="00237B3F"/>
    <w:rsid w:val="00242B1B"/>
    <w:rsid w:val="00243846"/>
    <w:rsid w:val="00250FF3"/>
    <w:rsid w:val="002520C0"/>
    <w:rsid w:val="00254B52"/>
    <w:rsid w:val="00260E06"/>
    <w:rsid w:val="00261CF1"/>
    <w:rsid w:val="00265CB5"/>
    <w:rsid w:val="00271186"/>
    <w:rsid w:val="002776DA"/>
    <w:rsid w:val="00284918"/>
    <w:rsid w:val="00285131"/>
    <w:rsid w:val="00287F04"/>
    <w:rsid w:val="002904EF"/>
    <w:rsid w:val="00290D1C"/>
    <w:rsid w:val="00294893"/>
    <w:rsid w:val="0029642F"/>
    <w:rsid w:val="002A2D30"/>
    <w:rsid w:val="002C2CA0"/>
    <w:rsid w:val="002D3EED"/>
    <w:rsid w:val="002D660A"/>
    <w:rsid w:val="002E683C"/>
    <w:rsid w:val="002F4AF9"/>
    <w:rsid w:val="00301E2C"/>
    <w:rsid w:val="00304E00"/>
    <w:rsid w:val="0030580D"/>
    <w:rsid w:val="003064C9"/>
    <w:rsid w:val="003069A1"/>
    <w:rsid w:val="0031036E"/>
    <w:rsid w:val="003137EC"/>
    <w:rsid w:val="003161B8"/>
    <w:rsid w:val="00316F9F"/>
    <w:rsid w:val="00317C33"/>
    <w:rsid w:val="003256A9"/>
    <w:rsid w:val="00330307"/>
    <w:rsid w:val="0034087B"/>
    <w:rsid w:val="00341FED"/>
    <w:rsid w:val="0034486C"/>
    <w:rsid w:val="003539A4"/>
    <w:rsid w:val="00356C18"/>
    <w:rsid w:val="00372604"/>
    <w:rsid w:val="0038308C"/>
    <w:rsid w:val="00384897"/>
    <w:rsid w:val="003854F7"/>
    <w:rsid w:val="00393912"/>
    <w:rsid w:val="00395050"/>
    <w:rsid w:val="00395C07"/>
    <w:rsid w:val="00396571"/>
    <w:rsid w:val="003A3BC2"/>
    <w:rsid w:val="003A5492"/>
    <w:rsid w:val="003A7C2B"/>
    <w:rsid w:val="003B0DC4"/>
    <w:rsid w:val="003C3D7A"/>
    <w:rsid w:val="003D4D12"/>
    <w:rsid w:val="003D4FBD"/>
    <w:rsid w:val="003E1FC8"/>
    <w:rsid w:val="003F0035"/>
    <w:rsid w:val="003F7B2A"/>
    <w:rsid w:val="00417477"/>
    <w:rsid w:val="00423027"/>
    <w:rsid w:val="00424459"/>
    <w:rsid w:val="0042688C"/>
    <w:rsid w:val="00432B77"/>
    <w:rsid w:val="0043359E"/>
    <w:rsid w:val="00436C66"/>
    <w:rsid w:val="00440CAD"/>
    <w:rsid w:val="00444AF9"/>
    <w:rsid w:val="00445315"/>
    <w:rsid w:val="00446760"/>
    <w:rsid w:val="00446F66"/>
    <w:rsid w:val="00453A49"/>
    <w:rsid w:val="00455134"/>
    <w:rsid w:val="004673E8"/>
    <w:rsid w:val="00467949"/>
    <w:rsid w:val="0047144A"/>
    <w:rsid w:val="00481005"/>
    <w:rsid w:val="0049005A"/>
    <w:rsid w:val="00493DB6"/>
    <w:rsid w:val="00496BD4"/>
    <w:rsid w:val="00497137"/>
    <w:rsid w:val="004A14EF"/>
    <w:rsid w:val="004A310F"/>
    <w:rsid w:val="004B21D9"/>
    <w:rsid w:val="004B5BBF"/>
    <w:rsid w:val="004B75E6"/>
    <w:rsid w:val="004C36BD"/>
    <w:rsid w:val="004C67F0"/>
    <w:rsid w:val="004D1DE3"/>
    <w:rsid w:val="004D1E59"/>
    <w:rsid w:val="004D3F07"/>
    <w:rsid w:val="004E359A"/>
    <w:rsid w:val="004E59DD"/>
    <w:rsid w:val="004E618F"/>
    <w:rsid w:val="004F3792"/>
    <w:rsid w:val="004F426F"/>
    <w:rsid w:val="005005F4"/>
    <w:rsid w:val="00500F86"/>
    <w:rsid w:val="00503EFF"/>
    <w:rsid w:val="00504A1C"/>
    <w:rsid w:val="00506A7C"/>
    <w:rsid w:val="0050730C"/>
    <w:rsid w:val="005139A5"/>
    <w:rsid w:val="005223F0"/>
    <w:rsid w:val="0052353E"/>
    <w:rsid w:val="0053138B"/>
    <w:rsid w:val="00531C13"/>
    <w:rsid w:val="00531FE5"/>
    <w:rsid w:val="005408E8"/>
    <w:rsid w:val="005415EC"/>
    <w:rsid w:val="0054366F"/>
    <w:rsid w:val="00545A01"/>
    <w:rsid w:val="00553E6F"/>
    <w:rsid w:val="005609CF"/>
    <w:rsid w:val="00564323"/>
    <w:rsid w:val="005662E8"/>
    <w:rsid w:val="00567347"/>
    <w:rsid w:val="00573574"/>
    <w:rsid w:val="005753E1"/>
    <w:rsid w:val="005904A7"/>
    <w:rsid w:val="005929C4"/>
    <w:rsid w:val="00597D2C"/>
    <w:rsid w:val="005A248D"/>
    <w:rsid w:val="005B036C"/>
    <w:rsid w:val="005C0DCA"/>
    <w:rsid w:val="005C0E56"/>
    <w:rsid w:val="005C5B53"/>
    <w:rsid w:val="005D0317"/>
    <w:rsid w:val="005E4271"/>
    <w:rsid w:val="005F069F"/>
    <w:rsid w:val="0060664F"/>
    <w:rsid w:val="00607EF1"/>
    <w:rsid w:val="00610734"/>
    <w:rsid w:val="00617923"/>
    <w:rsid w:val="00635771"/>
    <w:rsid w:val="00640020"/>
    <w:rsid w:val="006465BB"/>
    <w:rsid w:val="00647DB0"/>
    <w:rsid w:val="00655A77"/>
    <w:rsid w:val="006563D5"/>
    <w:rsid w:val="00661C49"/>
    <w:rsid w:val="00663E95"/>
    <w:rsid w:val="00671001"/>
    <w:rsid w:val="006715CA"/>
    <w:rsid w:val="0067459E"/>
    <w:rsid w:val="00682526"/>
    <w:rsid w:val="00685716"/>
    <w:rsid w:val="006867B2"/>
    <w:rsid w:val="00696B06"/>
    <w:rsid w:val="006C2461"/>
    <w:rsid w:val="006C5928"/>
    <w:rsid w:val="006E42FE"/>
    <w:rsid w:val="006E74CA"/>
    <w:rsid w:val="006F1F61"/>
    <w:rsid w:val="006F47E9"/>
    <w:rsid w:val="00700C4A"/>
    <w:rsid w:val="00704668"/>
    <w:rsid w:val="0070480D"/>
    <w:rsid w:val="007054B1"/>
    <w:rsid w:val="007065E4"/>
    <w:rsid w:val="007107B3"/>
    <w:rsid w:val="00710DE0"/>
    <w:rsid w:val="00720F79"/>
    <w:rsid w:val="007223F1"/>
    <w:rsid w:val="00723234"/>
    <w:rsid w:val="007239ED"/>
    <w:rsid w:val="00734C1D"/>
    <w:rsid w:val="0074466B"/>
    <w:rsid w:val="00746894"/>
    <w:rsid w:val="00746CAA"/>
    <w:rsid w:val="00750161"/>
    <w:rsid w:val="00753537"/>
    <w:rsid w:val="00766E79"/>
    <w:rsid w:val="0077161B"/>
    <w:rsid w:val="00772EE9"/>
    <w:rsid w:val="00776EC2"/>
    <w:rsid w:val="00780107"/>
    <w:rsid w:val="00780963"/>
    <w:rsid w:val="00790025"/>
    <w:rsid w:val="0079167E"/>
    <w:rsid w:val="007939BC"/>
    <w:rsid w:val="00795F4F"/>
    <w:rsid w:val="007A4B61"/>
    <w:rsid w:val="007A55F6"/>
    <w:rsid w:val="007B23F8"/>
    <w:rsid w:val="007B6B2E"/>
    <w:rsid w:val="007C0455"/>
    <w:rsid w:val="007D083F"/>
    <w:rsid w:val="007D092D"/>
    <w:rsid w:val="007D574F"/>
    <w:rsid w:val="007E77A0"/>
    <w:rsid w:val="007F0379"/>
    <w:rsid w:val="007F7BED"/>
    <w:rsid w:val="008016AB"/>
    <w:rsid w:val="00801EA8"/>
    <w:rsid w:val="00803199"/>
    <w:rsid w:val="00807952"/>
    <w:rsid w:val="00811898"/>
    <w:rsid w:val="008147DD"/>
    <w:rsid w:val="00817A54"/>
    <w:rsid w:val="00821AA7"/>
    <w:rsid w:val="0082776D"/>
    <w:rsid w:val="0083574C"/>
    <w:rsid w:val="00844165"/>
    <w:rsid w:val="00844E62"/>
    <w:rsid w:val="008460D3"/>
    <w:rsid w:val="00852D14"/>
    <w:rsid w:val="00854527"/>
    <w:rsid w:val="00856C96"/>
    <w:rsid w:val="008722D8"/>
    <w:rsid w:val="00874F38"/>
    <w:rsid w:val="00885BFF"/>
    <w:rsid w:val="008A0269"/>
    <w:rsid w:val="008A3935"/>
    <w:rsid w:val="008A57F5"/>
    <w:rsid w:val="008A672C"/>
    <w:rsid w:val="008C4907"/>
    <w:rsid w:val="008C6564"/>
    <w:rsid w:val="008D0FAD"/>
    <w:rsid w:val="008D23ED"/>
    <w:rsid w:val="008D2BD6"/>
    <w:rsid w:val="008D35FA"/>
    <w:rsid w:val="008D54A3"/>
    <w:rsid w:val="008D6A07"/>
    <w:rsid w:val="008E24A6"/>
    <w:rsid w:val="008E6393"/>
    <w:rsid w:val="008F1046"/>
    <w:rsid w:val="00900BEC"/>
    <w:rsid w:val="00920AA5"/>
    <w:rsid w:val="00925DBC"/>
    <w:rsid w:val="00927BA3"/>
    <w:rsid w:val="0093514E"/>
    <w:rsid w:val="00937026"/>
    <w:rsid w:val="0094554F"/>
    <w:rsid w:val="00946736"/>
    <w:rsid w:val="009530A5"/>
    <w:rsid w:val="009550DE"/>
    <w:rsid w:val="0096057F"/>
    <w:rsid w:val="00961DF4"/>
    <w:rsid w:val="009649D1"/>
    <w:rsid w:val="00964A6C"/>
    <w:rsid w:val="0099576C"/>
    <w:rsid w:val="0099780E"/>
    <w:rsid w:val="009A2B66"/>
    <w:rsid w:val="009B2301"/>
    <w:rsid w:val="009B2B84"/>
    <w:rsid w:val="009B3ED8"/>
    <w:rsid w:val="009C06EC"/>
    <w:rsid w:val="009C2150"/>
    <w:rsid w:val="009C51B7"/>
    <w:rsid w:val="009C5E94"/>
    <w:rsid w:val="009C66B9"/>
    <w:rsid w:val="009C785A"/>
    <w:rsid w:val="009E2366"/>
    <w:rsid w:val="009F6B88"/>
    <w:rsid w:val="00A003D5"/>
    <w:rsid w:val="00A01927"/>
    <w:rsid w:val="00A02967"/>
    <w:rsid w:val="00A06DF6"/>
    <w:rsid w:val="00A16078"/>
    <w:rsid w:val="00A20268"/>
    <w:rsid w:val="00A234EE"/>
    <w:rsid w:val="00A264B4"/>
    <w:rsid w:val="00A2705D"/>
    <w:rsid w:val="00A34839"/>
    <w:rsid w:val="00A42773"/>
    <w:rsid w:val="00A45CFD"/>
    <w:rsid w:val="00A47053"/>
    <w:rsid w:val="00A54A62"/>
    <w:rsid w:val="00A570EF"/>
    <w:rsid w:val="00A57F6D"/>
    <w:rsid w:val="00A732C9"/>
    <w:rsid w:val="00A86F9F"/>
    <w:rsid w:val="00A91912"/>
    <w:rsid w:val="00A94121"/>
    <w:rsid w:val="00A9707A"/>
    <w:rsid w:val="00AA22E0"/>
    <w:rsid w:val="00AA3632"/>
    <w:rsid w:val="00AA5075"/>
    <w:rsid w:val="00AA6578"/>
    <w:rsid w:val="00AA65B2"/>
    <w:rsid w:val="00AB29D7"/>
    <w:rsid w:val="00AD0DCD"/>
    <w:rsid w:val="00AD1C5E"/>
    <w:rsid w:val="00AD45D3"/>
    <w:rsid w:val="00AD4CA6"/>
    <w:rsid w:val="00AF5036"/>
    <w:rsid w:val="00AF510E"/>
    <w:rsid w:val="00AF73FC"/>
    <w:rsid w:val="00B0166B"/>
    <w:rsid w:val="00B12499"/>
    <w:rsid w:val="00B13BA8"/>
    <w:rsid w:val="00B15C64"/>
    <w:rsid w:val="00B2300C"/>
    <w:rsid w:val="00B25A9D"/>
    <w:rsid w:val="00B328A1"/>
    <w:rsid w:val="00B33717"/>
    <w:rsid w:val="00B36B5E"/>
    <w:rsid w:val="00B452DB"/>
    <w:rsid w:val="00B54F9F"/>
    <w:rsid w:val="00B615B6"/>
    <w:rsid w:val="00B64822"/>
    <w:rsid w:val="00B6525A"/>
    <w:rsid w:val="00B740E6"/>
    <w:rsid w:val="00B800D7"/>
    <w:rsid w:val="00B806EC"/>
    <w:rsid w:val="00B82092"/>
    <w:rsid w:val="00B83DAA"/>
    <w:rsid w:val="00BA2542"/>
    <w:rsid w:val="00BB6356"/>
    <w:rsid w:val="00BC0737"/>
    <w:rsid w:val="00BC10AB"/>
    <w:rsid w:val="00BC2CB2"/>
    <w:rsid w:val="00BC41AF"/>
    <w:rsid w:val="00BC53D2"/>
    <w:rsid w:val="00BD18D6"/>
    <w:rsid w:val="00BD38D0"/>
    <w:rsid w:val="00BD535F"/>
    <w:rsid w:val="00BE25FC"/>
    <w:rsid w:val="00BF1B62"/>
    <w:rsid w:val="00C143D7"/>
    <w:rsid w:val="00C16A5C"/>
    <w:rsid w:val="00C2446C"/>
    <w:rsid w:val="00C30719"/>
    <w:rsid w:val="00C42F38"/>
    <w:rsid w:val="00C45481"/>
    <w:rsid w:val="00C45D5B"/>
    <w:rsid w:val="00C563CE"/>
    <w:rsid w:val="00C75B91"/>
    <w:rsid w:val="00C90B98"/>
    <w:rsid w:val="00C924B8"/>
    <w:rsid w:val="00C92B72"/>
    <w:rsid w:val="00C92CCA"/>
    <w:rsid w:val="00C9401D"/>
    <w:rsid w:val="00CA0DAA"/>
    <w:rsid w:val="00CA5759"/>
    <w:rsid w:val="00CB358E"/>
    <w:rsid w:val="00CC0107"/>
    <w:rsid w:val="00CC2918"/>
    <w:rsid w:val="00CC30D6"/>
    <w:rsid w:val="00CD080E"/>
    <w:rsid w:val="00CE636F"/>
    <w:rsid w:val="00CF2B2C"/>
    <w:rsid w:val="00CF3684"/>
    <w:rsid w:val="00CF4E15"/>
    <w:rsid w:val="00CF6C8D"/>
    <w:rsid w:val="00D07C38"/>
    <w:rsid w:val="00D23814"/>
    <w:rsid w:val="00D34D2D"/>
    <w:rsid w:val="00D4128D"/>
    <w:rsid w:val="00D41522"/>
    <w:rsid w:val="00D4604D"/>
    <w:rsid w:val="00D5037F"/>
    <w:rsid w:val="00D519F7"/>
    <w:rsid w:val="00D54809"/>
    <w:rsid w:val="00D54906"/>
    <w:rsid w:val="00D6139F"/>
    <w:rsid w:val="00D718F8"/>
    <w:rsid w:val="00D7242F"/>
    <w:rsid w:val="00D806B8"/>
    <w:rsid w:val="00D92199"/>
    <w:rsid w:val="00D94114"/>
    <w:rsid w:val="00DA482A"/>
    <w:rsid w:val="00DB170D"/>
    <w:rsid w:val="00DB5BB6"/>
    <w:rsid w:val="00DC0C88"/>
    <w:rsid w:val="00DC51D8"/>
    <w:rsid w:val="00DC5C2D"/>
    <w:rsid w:val="00DD05A9"/>
    <w:rsid w:val="00DD0C11"/>
    <w:rsid w:val="00DD539B"/>
    <w:rsid w:val="00DD5C47"/>
    <w:rsid w:val="00DF019C"/>
    <w:rsid w:val="00DF54C7"/>
    <w:rsid w:val="00E00B02"/>
    <w:rsid w:val="00E07E72"/>
    <w:rsid w:val="00E2232F"/>
    <w:rsid w:val="00E24D9D"/>
    <w:rsid w:val="00E25DBE"/>
    <w:rsid w:val="00E40291"/>
    <w:rsid w:val="00E41802"/>
    <w:rsid w:val="00E4681A"/>
    <w:rsid w:val="00E5209F"/>
    <w:rsid w:val="00E54719"/>
    <w:rsid w:val="00E65985"/>
    <w:rsid w:val="00E67B2C"/>
    <w:rsid w:val="00E74B0B"/>
    <w:rsid w:val="00E832B9"/>
    <w:rsid w:val="00E90A43"/>
    <w:rsid w:val="00E919B2"/>
    <w:rsid w:val="00E92401"/>
    <w:rsid w:val="00EA1EB4"/>
    <w:rsid w:val="00EA3BA4"/>
    <w:rsid w:val="00EA511E"/>
    <w:rsid w:val="00EB324D"/>
    <w:rsid w:val="00EB3F36"/>
    <w:rsid w:val="00EB41F4"/>
    <w:rsid w:val="00EC13F4"/>
    <w:rsid w:val="00EC44FE"/>
    <w:rsid w:val="00EC4F74"/>
    <w:rsid w:val="00ED3000"/>
    <w:rsid w:val="00ED4280"/>
    <w:rsid w:val="00EE084A"/>
    <w:rsid w:val="00EE4269"/>
    <w:rsid w:val="00EF5B1A"/>
    <w:rsid w:val="00EF5F90"/>
    <w:rsid w:val="00F03568"/>
    <w:rsid w:val="00F03D25"/>
    <w:rsid w:val="00F076F6"/>
    <w:rsid w:val="00F101EC"/>
    <w:rsid w:val="00F309E9"/>
    <w:rsid w:val="00F3689E"/>
    <w:rsid w:val="00F41628"/>
    <w:rsid w:val="00F44E1B"/>
    <w:rsid w:val="00F523C0"/>
    <w:rsid w:val="00F53635"/>
    <w:rsid w:val="00F565B6"/>
    <w:rsid w:val="00F57145"/>
    <w:rsid w:val="00F74E09"/>
    <w:rsid w:val="00F759AE"/>
    <w:rsid w:val="00F80C2A"/>
    <w:rsid w:val="00F83507"/>
    <w:rsid w:val="00F87B11"/>
    <w:rsid w:val="00F9594F"/>
    <w:rsid w:val="00FA3B66"/>
    <w:rsid w:val="00FB0B7D"/>
    <w:rsid w:val="00FB12FD"/>
    <w:rsid w:val="00FB2393"/>
    <w:rsid w:val="00FC4D7A"/>
    <w:rsid w:val="00FD28F2"/>
    <w:rsid w:val="00FE2483"/>
    <w:rsid w:val="00FF3D2E"/>
    <w:rsid w:val="00FF4D9B"/>
    <w:rsid w:val="00FF5215"/>
    <w:rsid w:val="00FF53D9"/>
    <w:rsid w:val="00FF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4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5036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64C9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80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71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37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57145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064C9"/>
    <w:pPr>
      <w:keepNext/>
      <w:widowControl w:val="0"/>
      <w:tabs>
        <w:tab w:val="left" w:pos="7272"/>
      </w:tabs>
      <w:autoSpaceDE w:val="0"/>
      <w:autoSpaceDN w:val="0"/>
      <w:adjustRightInd w:val="0"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064C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064C9"/>
    <w:pPr>
      <w:widowControl w:val="0"/>
      <w:autoSpaceDE w:val="0"/>
      <w:autoSpaceDN w:val="0"/>
      <w:adjustRightInd w:val="0"/>
      <w:ind w:firstLine="540"/>
      <w:jc w:val="both"/>
    </w:pPr>
    <w:rPr>
      <w:rFonts w:ascii="Courier New" w:hAnsi="Courier New" w:cs="Courier New"/>
      <w:color w:val="000000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101E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101E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74C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4F74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DF54C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0C14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1E64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9B2B8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F571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57145"/>
    <w:pPr>
      <w:widowControl w:val="0"/>
      <w:autoSpaceDE w:val="0"/>
      <w:autoSpaceDN w:val="0"/>
      <w:adjustRightInd w:val="0"/>
      <w:ind w:firstLine="567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F57145"/>
    <w:pPr>
      <w:widowControl w:val="0"/>
      <w:autoSpaceDE w:val="0"/>
      <w:autoSpaceDN w:val="0"/>
      <w:adjustRightInd w:val="0"/>
      <w:ind w:firstLine="540"/>
      <w:jc w:val="both"/>
    </w:pPr>
    <w:rPr>
      <w:color w:val="000000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99576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EC4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C4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104</Words>
  <Characters>599</Characters>
  <Application>Microsoft Office Outlook</Application>
  <DocSecurity>0</DocSecurity>
  <Lines>0</Lines>
  <Paragraphs>0</Paragraphs>
  <ScaleCrop>false</ScaleCrop>
  <Company>UODMSUO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2013-07-23T12:25:00Z</cp:lastPrinted>
  <dcterms:created xsi:type="dcterms:W3CDTF">2013-06-13T11:48:00Z</dcterms:created>
  <dcterms:modified xsi:type="dcterms:W3CDTF">2013-08-19T06:19:00Z</dcterms:modified>
</cp:coreProperties>
</file>